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42"/>
      </w:tblGrid>
      <w:tr w:rsidR="00885AB2" w:rsidRPr="00A17250" w14:paraId="3C1E9F6A" w14:textId="77777777" w:rsidTr="004B7C9B">
        <w:trPr>
          <w:trHeight w:val="283"/>
        </w:trPr>
        <w:tc>
          <w:tcPr>
            <w:tcW w:w="94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66CC"/>
          </w:tcPr>
          <w:p w14:paraId="72BC47E2" w14:textId="77777777" w:rsidR="00885AB2" w:rsidRPr="00A17250" w:rsidRDefault="00885AB2" w:rsidP="00885AB2">
            <w:pPr>
              <w:pStyle w:val="Contingutdelataula"/>
              <w:tabs>
                <w:tab w:val="right" w:pos="9354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SOL</w:t>
            </w:r>
            <w:r w:rsidR="003518EC">
              <w:rPr>
                <w:rFonts w:ascii="Arial" w:hAnsi="Arial"/>
                <w:b/>
                <w:bCs/>
                <w:color w:val="FFFFFF"/>
              </w:rPr>
              <w:t>·</w:t>
            </w:r>
            <w:r>
              <w:rPr>
                <w:rFonts w:ascii="Arial" w:hAnsi="Arial"/>
                <w:b/>
                <w:bCs/>
                <w:color w:val="FFFFFF"/>
              </w:rPr>
              <w:t xml:space="preserve">LICITUD DE TRANSFERÈNCIA BANCÀRIA PER A PAGAMENTS DE L’AJUNTAMENT D’ARENYS DE MUNT                                                       </w:t>
            </w:r>
            <w:r w:rsidRPr="00F23DC8">
              <w:rPr>
                <w:rFonts w:ascii="Arial" w:hAnsi="Arial"/>
                <w:color w:val="FFFFFF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(Model 4</w:t>
            </w:r>
            <w:r w:rsidRPr="00F23DC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)                    </w:t>
            </w:r>
          </w:p>
        </w:tc>
      </w:tr>
    </w:tbl>
    <w:p w14:paraId="7DD67826" w14:textId="77777777" w:rsidR="002D5B9C" w:rsidRDefault="00966031" w:rsidP="002D5B9C">
      <w:pPr>
        <w:rPr>
          <w:rFonts w:ascii="Helvetica*" w:hAnsi="Helvetica*"/>
          <w:sz w:val="22"/>
        </w:rPr>
      </w:pPr>
      <w:r>
        <w:rPr>
          <w:rFonts w:ascii="Helvetica*" w:hAnsi="Helvetica*"/>
          <w:noProof/>
          <w:sz w:val="22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37D2A6E2" wp14:editId="27590C03">
                <wp:simplePos x="0" y="0"/>
                <wp:positionH relativeFrom="column">
                  <wp:posOffset>13970</wp:posOffset>
                </wp:positionH>
                <wp:positionV relativeFrom="paragraph">
                  <wp:posOffset>67310</wp:posOffset>
                </wp:positionV>
                <wp:extent cx="6120130" cy="0"/>
                <wp:effectExtent l="9525" t="15240" r="13970" b="13335"/>
                <wp:wrapNone/>
                <wp:docPr id="2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BA285" id="Line 7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5.3pt" to="483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" o:allowincell="f" strokeweight="1.5pt"/>
            </w:pict>
          </mc:Fallback>
        </mc:AlternateContent>
      </w:r>
    </w:p>
    <w:p w14:paraId="27CC576C" w14:textId="77777777" w:rsidR="002D5B9C" w:rsidRDefault="002D5B9C" w:rsidP="002D5B9C">
      <w:pPr>
        <w:pStyle w:val="Ttol3"/>
        <w:rPr>
          <w:rFonts w:ascii="Helvetica*" w:hAnsi="Helvetica*"/>
        </w:rPr>
      </w:pPr>
      <w:r>
        <w:rPr>
          <w:rFonts w:ascii="Helvetica*" w:hAnsi="Helvetica*"/>
        </w:rPr>
        <w:t>Dades del/de la creditor/a</w:t>
      </w:r>
    </w:p>
    <w:p w14:paraId="65428966" w14:textId="77777777" w:rsidR="002D5B9C" w:rsidRDefault="00966031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1E2E95C0" wp14:editId="7C33A53D">
                <wp:simplePos x="0" y="0"/>
                <wp:positionH relativeFrom="column">
                  <wp:posOffset>13970</wp:posOffset>
                </wp:positionH>
                <wp:positionV relativeFrom="paragraph">
                  <wp:posOffset>79375</wp:posOffset>
                </wp:positionV>
                <wp:extent cx="6120130" cy="0"/>
                <wp:effectExtent l="9525" t="6350" r="13970" b="12700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6968B" id="Line 8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25pt" to="48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5uXEQ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" o:allowincell="f" strokeweight=".5pt"/>
            </w:pict>
          </mc:Fallback>
        </mc:AlternateContent>
      </w:r>
    </w:p>
    <w:p w14:paraId="449DEC9D" w14:textId="77777777" w:rsidR="002D5B9C" w:rsidRPr="003F5F3C" w:rsidRDefault="002D5B9C" w:rsidP="002D5B9C">
      <w:pPr>
        <w:tabs>
          <w:tab w:val="left" w:pos="2835"/>
          <w:tab w:val="left" w:pos="4536"/>
        </w:tabs>
        <w:rPr>
          <w:rFonts w:ascii="Helvetica*" w:hAnsi="Helvetica*"/>
          <w:sz w:val="20"/>
          <w:szCs w:val="20"/>
        </w:rPr>
      </w:pPr>
      <w:proofErr w:type="spellStart"/>
      <w:r w:rsidRPr="003F5F3C">
        <w:rPr>
          <w:rFonts w:ascii="Helvetica*" w:hAnsi="Helvetica*"/>
          <w:smallCaps/>
          <w:sz w:val="20"/>
          <w:szCs w:val="20"/>
        </w:rPr>
        <w:t>nif</w:t>
      </w:r>
      <w:proofErr w:type="spellEnd"/>
      <w:r w:rsidRPr="003F5F3C">
        <w:rPr>
          <w:rFonts w:ascii="Helvetica*" w:hAnsi="Helvetica*"/>
          <w:smallCaps/>
          <w:sz w:val="20"/>
          <w:szCs w:val="20"/>
        </w:rPr>
        <w:tab/>
      </w:r>
      <w:r w:rsidRPr="003F5F3C">
        <w:rPr>
          <w:rFonts w:ascii="Helvetica*" w:hAnsi="Helvetica*"/>
          <w:sz w:val="20"/>
          <w:szCs w:val="20"/>
        </w:rPr>
        <w:t>Nom i cognoms</w:t>
      </w:r>
    </w:p>
    <w:p w14:paraId="798B25B6" w14:textId="77777777" w:rsidR="002D5B9C" w:rsidRDefault="002D5B9C" w:rsidP="002D5B9C">
      <w:pPr>
        <w:rPr>
          <w:rFonts w:ascii="Helvetica*" w:hAnsi="Helvetica*"/>
          <w:sz w:val="20"/>
        </w:rPr>
      </w:pPr>
    </w:p>
    <w:p w14:paraId="6A32BFC9" w14:textId="77777777" w:rsidR="002D5B9C" w:rsidRDefault="00966031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45701BB" wp14:editId="78EA446A">
                <wp:simplePos x="0" y="0"/>
                <wp:positionH relativeFrom="column">
                  <wp:posOffset>13970</wp:posOffset>
                </wp:positionH>
                <wp:positionV relativeFrom="paragraph">
                  <wp:posOffset>98425</wp:posOffset>
                </wp:positionV>
                <wp:extent cx="6120130" cy="0"/>
                <wp:effectExtent l="9525" t="6350" r="13970" b="12700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D4FD4" id="Line 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7.75pt" to="48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" o:allowincell="f" strokeweight=".5pt"/>
            </w:pict>
          </mc:Fallback>
        </mc:AlternateContent>
      </w:r>
    </w:p>
    <w:p w14:paraId="37F467D9" w14:textId="77777777" w:rsidR="002D5B9C" w:rsidRDefault="002D5B9C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sz w:val="20"/>
        </w:rPr>
        <w:t>Adreça</w:t>
      </w:r>
    </w:p>
    <w:p w14:paraId="3640C3E7" w14:textId="77777777" w:rsidR="002D5B9C" w:rsidRDefault="002D5B9C" w:rsidP="002D5B9C">
      <w:pPr>
        <w:rPr>
          <w:rFonts w:ascii="Helvetica*" w:hAnsi="Helvetica*"/>
          <w:sz w:val="20"/>
        </w:rPr>
      </w:pPr>
    </w:p>
    <w:p w14:paraId="6DA8471D" w14:textId="77777777" w:rsidR="002D5B9C" w:rsidRDefault="00966031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4E4F7C69" wp14:editId="5A64A32E">
                <wp:simplePos x="0" y="0"/>
                <wp:positionH relativeFrom="column">
                  <wp:posOffset>13970</wp:posOffset>
                </wp:positionH>
                <wp:positionV relativeFrom="paragraph">
                  <wp:posOffset>117475</wp:posOffset>
                </wp:positionV>
                <wp:extent cx="6120130" cy="0"/>
                <wp:effectExtent l="9525" t="6350" r="13970" b="12700"/>
                <wp:wrapNone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5BACF" id="Line 1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.25pt" to="48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" o:allowincell="f" strokeweight=".5pt"/>
            </w:pict>
          </mc:Fallback>
        </mc:AlternateContent>
      </w:r>
    </w:p>
    <w:p w14:paraId="6BBD0756" w14:textId="77777777" w:rsidR="002D5B9C" w:rsidRDefault="002D5B9C" w:rsidP="002D5B9C">
      <w:pPr>
        <w:tabs>
          <w:tab w:val="left" w:pos="2835"/>
          <w:tab w:val="left" w:pos="4536"/>
        </w:tabs>
        <w:rPr>
          <w:rFonts w:ascii="Helvetica*" w:hAnsi="Helvetica*"/>
          <w:sz w:val="20"/>
        </w:rPr>
      </w:pPr>
      <w:r>
        <w:rPr>
          <w:rFonts w:ascii="Helvetica*" w:hAnsi="Helvetica*"/>
          <w:sz w:val="20"/>
        </w:rPr>
        <w:t>Codi postal</w:t>
      </w:r>
      <w:r>
        <w:rPr>
          <w:rFonts w:ascii="Helvetica*" w:hAnsi="Helvetica*"/>
          <w:sz w:val="20"/>
        </w:rPr>
        <w:tab/>
        <w:t>Població</w:t>
      </w:r>
    </w:p>
    <w:p w14:paraId="4DCF6C59" w14:textId="77777777" w:rsidR="002D5B9C" w:rsidRDefault="002D5B9C" w:rsidP="002D5B9C">
      <w:pPr>
        <w:rPr>
          <w:rFonts w:ascii="Helvetica*" w:hAnsi="Helvetica*"/>
          <w:sz w:val="20"/>
        </w:rPr>
      </w:pPr>
    </w:p>
    <w:p w14:paraId="297C60C9" w14:textId="77777777" w:rsidR="002D5B9C" w:rsidRDefault="00966031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1D51026" wp14:editId="45D965FC">
                <wp:simplePos x="0" y="0"/>
                <wp:positionH relativeFrom="column">
                  <wp:posOffset>13970</wp:posOffset>
                </wp:positionH>
                <wp:positionV relativeFrom="paragraph">
                  <wp:posOffset>136525</wp:posOffset>
                </wp:positionV>
                <wp:extent cx="6120130" cy="0"/>
                <wp:effectExtent l="9525" t="15875" r="13970" b="1270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C1476" id="Line 1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0.75pt" to="48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OOEgIAACs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" o:allowincell="f" strokeweight="1.5pt"/>
            </w:pict>
          </mc:Fallback>
        </mc:AlternateContent>
      </w:r>
    </w:p>
    <w:p w14:paraId="2399B951" w14:textId="77777777" w:rsidR="002D5B9C" w:rsidRDefault="002D5B9C" w:rsidP="008C24F0">
      <w:pPr>
        <w:pStyle w:val="Ttol3"/>
        <w:spacing w:before="0" w:after="0"/>
        <w:rPr>
          <w:rFonts w:ascii="Helvetica*" w:hAnsi="Helvetica*"/>
        </w:rPr>
      </w:pPr>
    </w:p>
    <w:p w14:paraId="5B67180A" w14:textId="77777777" w:rsidR="002D5B9C" w:rsidRDefault="002D5B9C" w:rsidP="002D5B9C">
      <w:pPr>
        <w:pStyle w:val="Ttol3"/>
        <w:rPr>
          <w:rFonts w:ascii="Helvetica*" w:hAnsi="Helvetica*"/>
        </w:rPr>
      </w:pPr>
      <w:r>
        <w:rPr>
          <w:rFonts w:ascii="Helvetica*" w:hAnsi="Helvetica*"/>
        </w:rPr>
        <w:t>Dades de la transferència</w:t>
      </w:r>
    </w:p>
    <w:p w14:paraId="1D1219A4" w14:textId="77777777" w:rsidR="002D5B9C" w:rsidRDefault="00966031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402A48C4" wp14:editId="31366756">
                <wp:simplePos x="0" y="0"/>
                <wp:positionH relativeFrom="column">
                  <wp:posOffset>13970</wp:posOffset>
                </wp:positionH>
                <wp:positionV relativeFrom="paragraph">
                  <wp:posOffset>64135</wp:posOffset>
                </wp:positionV>
                <wp:extent cx="6120130" cy="0"/>
                <wp:effectExtent l="9525" t="12065" r="13970" b="16510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ED839" id="Line 1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5.05pt" to="48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" o:allowincell="f" strokeweight="1.5pt"/>
            </w:pict>
          </mc:Fallback>
        </mc:AlternateContent>
      </w:r>
    </w:p>
    <w:p w14:paraId="5A6E7288" w14:textId="77777777" w:rsidR="002D5B9C" w:rsidRDefault="002D5B9C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sz w:val="20"/>
        </w:rPr>
        <w:t>Denominació de l’entitat bancària o d’estalvi</w:t>
      </w:r>
      <w:r w:rsidR="000B52E0">
        <w:rPr>
          <w:rFonts w:ascii="Helvetica*" w:hAnsi="Helvetica*"/>
          <w:sz w:val="20"/>
        </w:rPr>
        <w:tab/>
      </w:r>
      <w:r w:rsidR="000B52E0">
        <w:rPr>
          <w:rFonts w:ascii="Helvetica*" w:hAnsi="Helvetica*"/>
          <w:sz w:val="20"/>
        </w:rPr>
        <w:tab/>
      </w:r>
      <w:r w:rsidR="000B52E0">
        <w:rPr>
          <w:rFonts w:ascii="Helvetica*" w:hAnsi="Helvetica*"/>
          <w:sz w:val="20"/>
        </w:rPr>
        <w:tab/>
      </w:r>
      <w:r w:rsidR="000B52E0">
        <w:rPr>
          <w:rFonts w:ascii="Helvetica*" w:hAnsi="Helvetica*"/>
          <w:sz w:val="20"/>
        </w:rPr>
        <w:tab/>
      </w:r>
      <w:r w:rsidR="000B52E0">
        <w:rPr>
          <w:rFonts w:ascii="Helvetica*" w:hAnsi="Helvetica*"/>
          <w:sz w:val="20"/>
        </w:rPr>
        <w:tab/>
      </w:r>
      <w:r w:rsidR="000B52E0" w:rsidRPr="00CA4CE2">
        <w:rPr>
          <w:rFonts w:ascii="Arial" w:hAnsi="Arial" w:cs="Arial"/>
          <w:b/>
        </w:rPr>
        <w:t xml:space="preserve">   Ref. IBAN</w:t>
      </w:r>
    </w:p>
    <w:tbl>
      <w:tblPr>
        <w:tblpPr w:leftFromText="141" w:rightFromText="141" w:vertAnchor="text" w:horzAnchor="page" w:tblpX="8856" w:tblpY="88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</w:tblGrid>
      <w:tr w:rsidR="000B52E0" w14:paraId="187BDDE7" w14:textId="77777777" w:rsidTr="000B52E0">
        <w:tc>
          <w:tcPr>
            <w:tcW w:w="360" w:type="dxa"/>
          </w:tcPr>
          <w:p w14:paraId="5A2CAFF5" w14:textId="77777777" w:rsidR="000B52E0" w:rsidRDefault="000B52E0" w:rsidP="000B52E0"/>
        </w:tc>
        <w:tc>
          <w:tcPr>
            <w:tcW w:w="360" w:type="dxa"/>
          </w:tcPr>
          <w:p w14:paraId="7F674110" w14:textId="77777777" w:rsidR="000B52E0" w:rsidRDefault="000B52E0" w:rsidP="000B52E0"/>
        </w:tc>
        <w:tc>
          <w:tcPr>
            <w:tcW w:w="360" w:type="dxa"/>
          </w:tcPr>
          <w:p w14:paraId="3737F4B4" w14:textId="77777777" w:rsidR="000B52E0" w:rsidRDefault="000B52E0" w:rsidP="000B52E0"/>
        </w:tc>
        <w:tc>
          <w:tcPr>
            <w:tcW w:w="360" w:type="dxa"/>
          </w:tcPr>
          <w:p w14:paraId="78B37AD3" w14:textId="77777777" w:rsidR="000B52E0" w:rsidRDefault="000B52E0" w:rsidP="000B52E0"/>
        </w:tc>
      </w:tr>
    </w:tbl>
    <w:p w14:paraId="62FC9419" w14:textId="77777777" w:rsidR="002D5B9C" w:rsidRDefault="002D5B9C" w:rsidP="002D5B9C">
      <w:pPr>
        <w:rPr>
          <w:rFonts w:ascii="Helvetica*" w:hAnsi="Helvetica*"/>
          <w:sz w:val="20"/>
        </w:rPr>
      </w:pPr>
    </w:p>
    <w:p w14:paraId="0ECA713B" w14:textId="77777777" w:rsidR="002D5B9C" w:rsidRDefault="002D5B9C" w:rsidP="002D5B9C">
      <w:pPr>
        <w:rPr>
          <w:rFonts w:ascii="Helvetica*" w:hAnsi="Helvetica*"/>
          <w:sz w:val="20"/>
        </w:rPr>
      </w:pPr>
    </w:p>
    <w:p w14:paraId="0766985D" w14:textId="77777777" w:rsidR="002D5B9C" w:rsidRDefault="00966031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F2729CF" wp14:editId="6C7B9C53">
                <wp:simplePos x="0" y="0"/>
                <wp:positionH relativeFrom="column">
                  <wp:posOffset>13970</wp:posOffset>
                </wp:positionH>
                <wp:positionV relativeFrom="paragraph">
                  <wp:posOffset>83185</wp:posOffset>
                </wp:positionV>
                <wp:extent cx="6120130" cy="0"/>
                <wp:effectExtent l="9525" t="6350" r="13970" b="1270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54F8" id="Line 1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55pt" to="48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dkEgIAACo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" o:allowincell="f" strokeweight=".5pt"/>
            </w:pict>
          </mc:Fallback>
        </mc:AlternateContent>
      </w:r>
    </w:p>
    <w:p w14:paraId="05EFD68B" w14:textId="77777777" w:rsidR="002D5B9C" w:rsidRDefault="002D5B9C" w:rsidP="002D5B9C">
      <w:pPr>
        <w:tabs>
          <w:tab w:val="left" w:pos="2410"/>
          <w:tab w:val="left" w:pos="4536"/>
          <w:tab w:val="left" w:pos="5670"/>
        </w:tabs>
        <w:rPr>
          <w:rFonts w:ascii="Helvetica*" w:hAnsi="Helvetica*"/>
          <w:sz w:val="20"/>
        </w:rPr>
      </w:pPr>
      <w:r>
        <w:rPr>
          <w:rFonts w:ascii="Helvetica*" w:hAnsi="Helvetica*"/>
          <w:sz w:val="20"/>
        </w:rPr>
        <w:t>Codi entitat</w:t>
      </w:r>
      <w:r>
        <w:rPr>
          <w:rFonts w:ascii="Helvetica*" w:hAnsi="Helvetica*"/>
          <w:sz w:val="20"/>
        </w:rPr>
        <w:tab/>
        <w:t>Oficina núm.</w:t>
      </w:r>
      <w:r>
        <w:rPr>
          <w:rFonts w:ascii="Helvetica*" w:hAnsi="Helvetica*"/>
          <w:sz w:val="20"/>
        </w:rPr>
        <w:tab/>
        <w:t>DC</w:t>
      </w:r>
      <w:r>
        <w:rPr>
          <w:rFonts w:ascii="Helvetica*" w:hAnsi="Helvetica*"/>
          <w:sz w:val="20"/>
        </w:rPr>
        <w:tab/>
        <w:t>Compte corrent o llibreta núm.</w:t>
      </w:r>
    </w:p>
    <w:p w14:paraId="5D065328" w14:textId="77777777" w:rsidR="002D5B9C" w:rsidRDefault="00966031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D2909D9" wp14:editId="0A6BA0AD">
                <wp:simplePos x="0" y="0"/>
                <wp:positionH relativeFrom="column">
                  <wp:posOffset>1568450</wp:posOffset>
                </wp:positionH>
                <wp:positionV relativeFrom="paragraph">
                  <wp:posOffset>99695</wp:posOffset>
                </wp:positionV>
                <wp:extent cx="1005840" cy="212090"/>
                <wp:effectExtent l="1905" t="635" r="1905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6B01C4" w14:paraId="72E4B275" w14:textId="77777777">
                              <w:tc>
                                <w:tcPr>
                                  <w:tcW w:w="360" w:type="dxa"/>
                                </w:tcPr>
                                <w:p w14:paraId="11116BB5" w14:textId="77777777" w:rsidR="006B01C4" w:rsidRDefault="006B01C4"/>
                              </w:tc>
                              <w:tc>
                                <w:tcPr>
                                  <w:tcW w:w="360" w:type="dxa"/>
                                </w:tcPr>
                                <w:p w14:paraId="645DC556" w14:textId="77777777" w:rsidR="006B01C4" w:rsidRDefault="006B01C4"/>
                              </w:tc>
                              <w:tc>
                                <w:tcPr>
                                  <w:tcW w:w="360" w:type="dxa"/>
                                </w:tcPr>
                                <w:p w14:paraId="7C685220" w14:textId="77777777" w:rsidR="006B01C4" w:rsidRDefault="006B01C4"/>
                              </w:tc>
                              <w:tc>
                                <w:tcPr>
                                  <w:tcW w:w="360" w:type="dxa"/>
                                </w:tcPr>
                                <w:p w14:paraId="49238651" w14:textId="77777777" w:rsidR="006B01C4" w:rsidRDefault="006B01C4"/>
                              </w:tc>
                            </w:tr>
                          </w:tbl>
                          <w:p w14:paraId="4A9F14F6" w14:textId="77777777" w:rsidR="006B01C4" w:rsidRDefault="006B01C4" w:rsidP="002D5B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909D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23.5pt;margin-top:7.85pt;width:79.2pt;height:1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" o:allowincell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</w:tblGrid>
                      <w:tr w:rsidR="006B01C4" w14:paraId="72E4B275" w14:textId="77777777">
                        <w:tc>
                          <w:tcPr>
                            <w:tcW w:w="360" w:type="dxa"/>
                          </w:tcPr>
                          <w:p w14:paraId="11116BB5" w14:textId="77777777" w:rsidR="006B01C4" w:rsidRDefault="006B01C4"/>
                        </w:tc>
                        <w:tc>
                          <w:tcPr>
                            <w:tcW w:w="360" w:type="dxa"/>
                          </w:tcPr>
                          <w:p w14:paraId="645DC556" w14:textId="77777777" w:rsidR="006B01C4" w:rsidRDefault="006B01C4"/>
                        </w:tc>
                        <w:tc>
                          <w:tcPr>
                            <w:tcW w:w="360" w:type="dxa"/>
                          </w:tcPr>
                          <w:p w14:paraId="7C685220" w14:textId="77777777" w:rsidR="006B01C4" w:rsidRDefault="006B01C4"/>
                        </w:tc>
                        <w:tc>
                          <w:tcPr>
                            <w:tcW w:w="360" w:type="dxa"/>
                          </w:tcPr>
                          <w:p w14:paraId="49238651" w14:textId="77777777" w:rsidR="006B01C4" w:rsidRDefault="006B01C4"/>
                        </w:tc>
                      </w:tr>
                    </w:tbl>
                    <w:p w14:paraId="4A9F14F6" w14:textId="77777777" w:rsidR="006B01C4" w:rsidRDefault="006B01C4" w:rsidP="002D5B9C"/>
                  </w:txbxContent>
                </v:textbox>
              </v:shape>
            </w:pict>
          </mc:Fallback>
        </mc:AlternateContent>
      </w: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DFFD454" wp14:editId="3A817F4B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914400" cy="226695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6B01C4" w14:paraId="1439946C" w14:textId="77777777">
                              <w:tc>
                                <w:tcPr>
                                  <w:tcW w:w="360" w:type="dxa"/>
                                </w:tcPr>
                                <w:p w14:paraId="50218722" w14:textId="77777777" w:rsidR="006B01C4" w:rsidRDefault="006B01C4"/>
                              </w:tc>
                              <w:tc>
                                <w:tcPr>
                                  <w:tcW w:w="360" w:type="dxa"/>
                                </w:tcPr>
                                <w:p w14:paraId="314A146B" w14:textId="77777777" w:rsidR="006B01C4" w:rsidRDefault="006B01C4"/>
                              </w:tc>
                              <w:tc>
                                <w:tcPr>
                                  <w:tcW w:w="360" w:type="dxa"/>
                                </w:tcPr>
                                <w:p w14:paraId="01FE2A63" w14:textId="77777777" w:rsidR="006B01C4" w:rsidRDefault="006B01C4"/>
                              </w:tc>
                              <w:tc>
                                <w:tcPr>
                                  <w:tcW w:w="360" w:type="dxa"/>
                                </w:tcPr>
                                <w:p w14:paraId="0EACBF75" w14:textId="77777777" w:rsidR="006B01C4" w:rsidRDefault="006B01C4"/>
                              </w:tc>
                            </w:tr>
                          </w:tbl>
                          <w:p w14:paraId="7FFF9E17" w14:textId="77777777" w:rsidR="006B01C4" w:rsidRDefault="006B01C4" w:rsidP="002D5B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FD454" id="Text Box 14" o:spid="_x0000_s1027" type="#_x0000_t202" style="position:absolute;margin-left:1.1pt;margin-top:6.7pt;width:1in;height:1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" o:allowincell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</w:tblGrid>
                      <w:tr w:rsidR="006B01C4" w14:paraId="1439946C" w14:textId="77777777">
                        <w:tc>
                          <w:tcPr>
                            <w:tcW w:w="360" w:type="dxa"/>
                          </w:tcPr>
                          <w:p w14:paraId="50218722" w14:textId="77777777" w:rsidR="006B01C4" w:rsidRDefault="006B01C4"/>
                        </w:tc>
                        <w:tc>
                          <w:tcPr>
                            <w:tcW w:w="360" w:type="dxa"/>
                          </w:tcPr>
                          <w:p w14:paraId="314A146B" w14:textId="77777777" w:rsidR="006B01C4" w:rsidRDefault="006B01C4"/>
                        </w:tc>
                        <w:tc>
                          <w:tcPr>
                            <w:tcW w:w="360" w:type="dxa"/>
                          </w:tcPr>
                          <w:p w14:paraId="01FE2A63" w14:textId="77777777" w:rsidR="006B01C4" w:rsidRDefault="006B01C4"/>
                        </w:tc>
                        <w:tc>
                          <w:tcPr>
                            <w:tcW w:w="360" w:type="dxa"/>
                          </w:tcPr>
                          <w:p w14:paraId="0EACBF75" w14:textId="77777777" w:rsidR="006B01C4" w:rsidRDefault="006B01C4"/>
                        </w:tc>
                      </w:tr>
                    </w:tbl>
                    <w:p w14:paraId="7FFF9E17" w14:textId="77777777" w:rsidR="006B01C4" w:rsidRDefault="006B01C4" w:rsidP="002D5B9C"/>
                  </w:txbxContent>
                </v:textbox>
              </v:shape>
            </w:pict>
          </mc:Fallback>
        </mc:AlternateContent>
      </w: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4FD45DA" wp14:editId="536D7B5C">
                <wp:simplePos x="0" y="0"/>
                <wp:positionH relativeFrom="column">
                  <wp:posOffset>3671570</wp:posOffset>
                </wp:positionH>
                <wp:positionV relativeFrom="paragraph">
                  <wp:posOffset>99695</wp:posOffset>
                </wp:positionV>
                <wp:extent cx="2286000" cy="182880"/>
                <wp:effectExtent l="0" t="635" r="0" b="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6B01C4" w14:paraId="74604CFE" w14:textId="77777777"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14:paraId="79CB3E6B" w14:textId="77777777" w:rsidR="006B01C4" w:rsidRDefault="006B01C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14:paraId="052685B6" w14:textId="77777777" w:rsidR="006B01C4" w:rsidRDefault="006B01C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14:paraId="31E44DE4" w14:textId="77777777" w:rsidR="006B01C4" w:rsidRDefault="006B01C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14:paraId="1E8CF534" w14:textId="77777777" w:rsidR="006B01C4" w:rsidRDefault="006B01C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14:paraId="20A78969" w14:textId="77777777" w:rsidR="006B01C4" w:rsidRDefault="006B01C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14:paraId="564F397D" w14:textId="77777777" w:rsidR="006B01C4" w:rsidRDefault="006B01C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14:paraId="385D6107" w14:textId="77777777" w:rsidR="006B01C4" w:rsidRDefault="006B01C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14:paraId="7160239B" w14:textId="77777777" w:rsidR="006B01C4" w:rsidRDefault="006B01C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14:paraId="1042D7E3" w14:textId="77777777" w:rsidR="006B01C4" w:rsidRDefault="006B01C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14:paraId="6F60EC90" w14:textId="77777777" w:rsidR="006B01C4" w:rsidRDefault="006B01C4"/>
                              </w:tc>
                            </w:tr>
                          </w:tbl>
                          <w:p w14:paraId="2D768FB4" w14:textId="77777777" w:rsidR="006B01C4" w:rsidRDefault="006B01C4" w:rsidP="002D5B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D45DA" id="Text Box 17" o:spid="_x0000_s1028" type="#_x0000_t202" style="position:absolute;margin-left:289.1pt;margin-top:7.85pt;width:180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6B01C4" w14:paraId="74604CFE" w14:textId="77777777"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14:paraId="79CB3E6B" w14:textId="77777777" w:rsidR="006B01C4" w:rsidRDefault="006B01C4"/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14:paraId="052685B6" w14:textId="77777777" w:rsidR="006B01C4" w:rsidRDefault="006B01C4"/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14:paraId="31E44DE4" w14:textId="77777777" w:rsidR="006B01C4" w:rsidRDefault="006B01C4"/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14:paraId="1E8CF534" w14:textId="77777777" w:rsidR="006B01C4" w:rsidRDefault="006B01C4"/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14:paraId="20A78969" w14:textId="77777777" w:rsidR="006B01C4" w:rsidRDefault="006B01C4"/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14:paraId="564F397D" w14:textId="77777777" w:rsidR="006B01C4" w:rsidRDefault="006B01C4"/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14:paraId="385D6107" w14:textId="77777777" w:rsidR="006B01C4" w:rsidRDefault="006B01C4"/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14:paraId="7160239B" w14:textId="77777777" w:rsidR="006B01C4" w:rsidRDefault="006B01C4"/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14:paraId="1042D7E3" w14:textId="77777777" w:rsidR="006B01C4" w:rsidRDefault="006B01C4"/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14:paraId="6F60EC90" w14:textId="77777777" w:rsidR="006B01C4" w:rsidRDefault="006B01C4"/>
                        </w:tc>
                      </w:tr>
                    </w:tbl>
                    <w:p w14:paraId="2D768FB4" w14:textId="77777777" w:rsidR="006B01C4" w:rsidRDefault="006B01C4" w:rsidP="002D5B9C"/>
                  </w:txbxContent>
                </v:textbox>
              </v:shape>
            </w:pict>
          </mc:Fallback>
        </mc:AlternateContent>
      </w: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2256FC" wp14:editId="026FBDDE">
                <wp:simplePos x="0" y="0"/>
                <wp:positionH relativeFrom="column">
                  <wp:posOffset>2848610</wp:posOffset>
                </wp:positionH>
                <wp:positionV relativeFrom="paragraph">
                  <wp:posOffset>99695</wp:posOffset>
                </wp:positionV>
                <wp:extent cx="640080" cy="274320"/>
                <wp:effectExtent l="0" t="635" r="1905" b="127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60"/>
                            </w:tblGrid>
                            <w:tr w:rsidR="006B01C4" w14:paraId="4BE576CF" w14:textId="77777777">
                              <w:tc>
                                <w:tcPr>
                                  <w:tcW w:w="360" w:type="dxa"/>
                                </w:tcPr>
                                <w:p w14:paraId="4CC21485" w14:textId="77777777" w:rsidR="006B01C4" w:rsidRDefault="006B01C4"/>
                              </w:tc>
                              <w:tc>
                                <w:tcPr>
                                  <w:tcW w:w="360" w:type="dxa"/>
                                </w:tcPr>
                                <w:p w14:paraId="4C9A0603" w14:textId="77777777" w:rsidR="006B01C4" w:rsidRDefault="006B01C4"/>
                              </w:tc>
                            </w:tr>
                          </w:tbl>
                          <w:p w14:paraId="3D0BB53F" w14:textId="77777777" w:rsidR="006B01C4" w:rsidRDefault="006B01C4" w:rsidP="002D5B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256FC" id="Text Box 16" o:spid="_x0000_s1029" type="#_x0000_t202" style="position:absolute;margin-left:224.3pt;margin-top:7.85pt;width:50.4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" o:allowincell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60"/>
                      </w:tblGrid>
                      <w:tr w:rsidR="006B01C4" w14:paraId="4BE576CF" w14:textId="77777777">
                        <w:tc>
                          <w:tcPr>
                            <w:tcW w:w="360" w:type="dxa"/>
                          </w:tcPr>
                          <w:p w14:paraId="4CC21485" w14:textId="77777777" w:rsidR="006B01C4" w:rsidRDefault="006B01C4"/>
                        </w:tc>
                        <w:tc>
                          <w:tcPr>
                            <w:tcW w:w="360" w:type="dxa"/>
                          </w:tcPr>
                          <w:p w14:paraId="4C9A0603" w14:textId="77777777" w:rsidR="006B01C4" w:rsidRDefault="006B01C4"/>
                        </w:tc>
                      </w:tr>
                    </w:tbl>
                    <w:p w14:paraId="3D0BB53F" w14:textId="77777777" w:rsidR="006B01C4" w:rsidRDefault="006B01C4" w:rsidP="002D5B9C"/>
                  </w:txbxContent>
                </v:textbox>
              </v:shape>
            </w:pict>
          </mc:Fallback>
        </mc:AlternateContent>
      </w:r>
    </w:p>
    <w:p w14:paraId="56B11C5E" w14:textId="77777777" w:rsidR="002D5B9C" w:rsidRDefault="002D5B9C" w:rsidP="002D5B9C">
      <w:pPr>
        <w:rPr>
          <w:rFonts w:ascii="Helvetica*" w:hAnsi="Helvetica*"/>
          <w:sz w:val="20"/>
        </w:rPr>
      </w:pPr>
    </w:p>
    <w:p w14:paraId="639A1F22" w14:textId="77777777" w:rsidR="00CA4CE2" w:rsidRPr="00ED3AED" w:rsidRDefault="00CA4CE2" w:rsidP="00CA4C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Codi </w:t>
      </w:r>
      <w:r w:rsidRPr="00193EE0">
        <w:rPr>
          <w:rFonts w:ascii="Arial" w:hAnsi="Arial" w:cs="Arial"/>
          <w:b/>
        </w:rPr>
        <w:t>SWIFT</w:t>
      </w:r>
      <w:r>
        <w:rPr>
          <w:rFonts w:ascii="Arial" w:hAnsi="Arial" w:cs="Arial"/>
          <w:b/>
        </w:rPr>
        <w:t xml:space="preserve"> </w:t>
      </w:r>
      <w:r w:rsidRPr="00193EE0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ED3AED">
        <w:rPr>
          <w:rFonts w:ascii="Arial" w:hAnsi="Arial" w:cs="Arial"/>
          <w:b/>
        </w:rPr>
        <w:t>BIC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39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362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CA4CE2" w:rsidRPr="00385B0E" w14:paraId="55C98187" w14:textId="77777777" w:rsidTr="008058F2">
        <w:trPr>
          <w:trHeight w:val="454"/>
        </w:trPr>
        <w:tc>
          <w:tcPr>
            <w:tcW w:w="361" w:type="dxa"/>
          </w:tcPr>
          <w:p w14:paraId="2AA94527" w14:textId="77777777" w:rsidR="00CA4CE2" w:rsidRPr="00385B0E" w:rsidRDefault="00CA4CE2" w:rsidP="008058F2"/>
        </w:tc>
        <w:tc>
          <w:tcPr>
            <w:tcW w:w="362" w:type="dxa"/>
          </w:tcPr>
          <w:p w14:paraId="3ACEAEED" w14:textId="77777777" w:rsidR="00CA4CE2" w:rsidRPr="00385B0E" w:rsidRDefault="00CA4CE2" w:rsidP="008058F2"/>
        </w:tc>
        <w:tc>
          <w:tcPr>
            <w:tcW w:w="361" w:type="dxa"/>
          </w:tcPr>
          <w:p w14:paraId="2619980F" w14:textId="77777777" w:rsidR="00CA4CE2" w:rsidRPr="00385B0E" w:rsidRDefault="00CA4CE2" w:rsidP="008058F2"/>
        </w:tc>
        <w:tc>
          <w:tcPr>
            <w:tcW w:w="361" w:type="dxa"/>
          </w:tcPr>
          <w:p w14:paraId="3EEB48BF" w14:textId="77777777" w:rsidR="00CA4CE2" w:rsidRPr="00385B0E" w:rsidRDefault="00CA4CE2" w:rsidP="008058F2"/>
        </w:tc>
        <w:tc>
          <w:tcPr>
            <w:tcW w:w="361" w:type="dxa"/>
          </w:tcPr>
          <w:p w14:paraId="6352A44C" w14:textId="77777777" w:rsidR="00CA4CE2" w:rsidRPr="00385B0E" w:rsidRDefault="00CA4CE2" w:rsidP="008058F2"/>
        </w:tc>
        <w:tc>
          <w:tcPr>
            <w:tcW w:w="361" w:type="dxa"/>
          </w:tcPr>
          <w:p w14:paraId="7475DA70" w14:textId="77777777" w:rsidR="00CA4CE2" w:rsidRPr="00385B0E" w:rsidRDefault="00CA4CE2" w:rsidP="008058F2"/>
        </w:tc>
        <w:tc>
          <w:tcPr>
            <w:tcW w:w="361" w:type="dxa"/>
          </w:tcPr>
          <w:p w14:paraId="6849EAEE" w14:textId="77777777" w:rsidR="00CA4CE2" w:rsidRPr="00385B0E" w:rsidRDefault="00CA4CE2" w:rsidP="008058F2"/>
        </w:tc>
        <w:tc>
          <w:tcPr>
            <w:tcW w:w="361" w:type="dxa"/>
          </w:tcPr>
          <w:p w14:paraId="76C68A31" w14:textId="77777777" w:rsidR="00CA4CE2" w:rsidRPr="00385B0E" w:rsidRDefault="00CA4CE2" w:rsidP="008058F2"/>
        </w:tc>
        <w:tc>
          <w:tcPr>
            <w:tcW w:w="361" w:type="dxa"/>
          </w:tcPr>
          <w:p w14:paraId="39B082EC" w14:textId="77777777" w:rsidR="00CA4CE2" w:rsidRPr="00385B0E" w:rsidRDefault="00CA4CE2" w:rsidP="008058F2"/>
        </w:tc>
        <w:tc>
          <w:tcPr>
            <w:tcW w:w="361" w:type="dxa"/>
          </w:tcPr>
          <w:p w14:paraId="439B5ACC" w14:textId="77777777" w:rsidR="00CA4CE2" w:rsidRPr="00385B0E" w:rsidRDefault="00CA4CE2" w:rsidP="008058F2"/>
        </w:tc>
        <w:tc>
          <w:tcPr>
            <w:tcW w:w="361" w:type="dxa"/>
            <w:tcBorders>
              <w:right w:val="single" w:sz="4" w:space="0" w:color="auto"/>
            </w:tcBorders>
          </w:tcPr>
          <w:p w14:paraId="39F70D64" w14:textId="77777777" w:rsidR="00CA4CE2" w:rsidRPr="00385B0E" w:rsidRDefault="00CA4CE2" w:rsidP="008058F2"/>
        </w:tc>
      </w:tr>
    </w:tbl>
    <w:p w14:paraId="2E7B0DD5" w14:textId="77777777" w:rsidR="002D5B9C" w:rsidRDefault="00966031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3D3A998" wp14:editId="3A1DEBB0">
                <wp:simplePos x="0" y="0"/>
                <wp:positionH relativeFrom="column">
                  <wp:posOffset>13970</wp:posOffset>
                </wp:positionH>
                <wp:positionV relativeFrom="paragraph">
                  <wp:posOffset>121920</wp:posOffset>
                </wp:positionV>
                <wp:extent cx="6120130" cy="0"/>
                <wp:effectExtent l="9525" t="9525" r="13970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58FC6" id="Line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.6pt" to="48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4KEQ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" o:allowincell="f" strokeweight=".5pt"/>
            </w:pict>
          </mc:Fallback>
        </mc:AlternateContent>
      </w:r>
    </w:p>
    <w:p w14:paraId="41CE6C89" w14:textId="77777777" w:rsidR="002D5B9C" w:rsidRDefault="002D5B9C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sz w:val="20"/>
        </w:rPr>
        <w:t>Adreça</w:t>
      </w:r>
    </w:p>
    <w:p w14:paraId="27269A8A" w14:textId="77777777" w:rsidR="002D5B9C" w:rsidRDefault="002D5B9C" w:rsidP="002D5B9C">
      <w:pPr>
        <w:rPr>
          <w:rFonts w:ascii="Helvetica*" w:hAnsi="Helvetica*"/>
          <w:sz w:val="20"/>
        </w:rPr>
      </w:pPr>
    </w:p>
    <w:p w14:paraId="0F0360A6" w14:textId="77777777" w:rsidR="002D5B9C" w:rsidRDefault="002D5B9C" w:rsidP="002D5B9C">
      <w:pPr>
        <w:rPr>
          <w:rFonts w:ascii="Helvetica*" w:hAnsi="Helvetica*"/>
          <w:sz w:val="20"/>
        </w:rPr>
      </w:pPr>
    </w:p>
    <w:p w14:paraId="0F9F82D8" w14:textId="77777777" w:rsidR="002D5B9C" w:rsidRDefault="00966031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28E783A6" wp14:editId="54B2406F">
                <wp:simplePos x="0" y="0"/>
                <wp:positionH relativeFrom="column">
                  <wp:posOffset>13970</wp:posOffset>
                </wp:positionH>
                <wp:positionV relativeFrom="paragraph">
                  <wp:posOffset>49530</wp:posOffset>
                </wp:positionV>
                <wp:extent cx="6120130" cy="0"/>
                <wp:effectExtent l="9525" t="6985" r="13970" b="12065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B869D" id="Line 1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9pt" to="48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4wEQ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" o:allowincell="f" strokeweight=".5pt"/>
            </w:pict>
          </mc:Fallback>
        </mc:AlternateContent>
      </w:r>
    </w:p>
    <w:p w14:paraId="756B5755" w14:textId="77777777" w:rsidR="002D5B9C" w:rsidRDefault="002D5B9C" w:rsidP="002D5B9C">
      <w:pPr>
        <w:tabs>
          <w:tab w:val="left" w:pos="2835"/>
        </w:tabs>
        <w:rPr>
          <w:rFonts w:ascii="Helvetica*" w:hAnsi="Helvetica*"/>
          <w:sz w:val="20"/>
        </w:rPr>
      </w:pPr>
      <w:r>
        <w:rPr>
          <w:rFonts w:ascii="Helvetica*" w:hAnsi="Helvetica*"/>
          <w:sz w:val="20"/>
        </w:rPr>
        <w:t>Codi postal</w:t>
      </w:r>
      <w:r>
        <w:rPr>
          <w:rFonts w:ascii="Helvetica*" w:hAnsi="Helvetica*"/>
          <w:sz w:val="20"/>
        </w:rPr>
        <w:tab/>
        <w:t>Població</w:t>
      </w:r>
    </w:p>
    <w:p w14:paraId="320240EE" w14:textId="77777777" w:rsidR="002D5B9C" w:rsidRDefault="002D5B9C" w:rsidP="002D5B9C">
      <w:pPr>
        <w:rPr>
          <w:rFonts w:ascii="Helvetica*" w:hAnsi="Helvetica*"/>
          <w:sz w:val="20"/>
        </w:rPr>
      </w:pPr>
    </w:p>
    <w:p w14:paraId="1B81B76A" w14:textId="77777777" w:rsidR="002D5B9C" w:rsidRDefault="002D5B9C" w:rsidP="002D5B9C">
      <w:pPr>
        <w:rPr>
          <w:rFonts w:ascii="Helvetica*" w:hAnsi="Helvetica*"/>
          <w:sz w:val="20"/>
        </w:rPr>
      </w:pPr>
    </w:p>
    <w:p w14:paraId="5A6625E3" w14:textId="77777777" w:rsidR="002D5B9C" w:rsidRDefault="00966031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55EC6F4" wp14:editId="3003564F">
                <wp:simplePos x="0" y="0"/>
                <wp:positionH relativeFrom="column">
                  <wp:posOffset>13970</wp:posOffset>
                </wp:positionH>
                <wp:positionV relativeFrom="paragraph">
                  <wp:posOffset>13970</wp:posOffset>
                </wp:positionV>
                <wp:extent cx="6120130" cy="0"/>
                <wp:effectExtent l="9525" t="12700" r="13970" b="15875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5FCD1" id="Line 2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.1pt" to="48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" o:allowincell="f" strokeweight="1.5pt"/>
            </w:pict>
          </mc:Fallback>
        </mc:AlternateContent>
      </w:r>
    </w:p>
    <w:p w14:paraId="1BC86124" w14:textId="77777777" w:rsidR="002D5B9C" w:rsidRDefault="002D5B9C" w:rsidP="002D5B9C">
      <w:pPr>
        <w:rPr>
          <w:rFonts w:ascii="Helvetica*" w:hAnsi="Helvetica*"/>
          <w:sz w:val="20"/>
        </w:rPr>
      </w:pPr>
    </w:p>
    <w:p w14:paraId="7143563A" w14:textId="77777777" w:rsidR="002D5B9C" w:rsidRDefault="002D5B9C" w:rsidP="002D5B9C">
      <w:pPr>
        <w:rPr>
          <w:rFonts w:ascii="Helvetica*" w:hAnsi="Helvetica*"/>
          <w:sz w:val="20"/>
        </w:rPr>
      </w:pPr>
    </w:p>
    <w:p w14:paraId="3F4FD918" w14:textId="77777777" w:rsidR="002D5B9C" w:rsidRDefault="00966031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0B12DC1C" wp14:editId="6D92D59E">
                <wp:simplePos x="0" y="0"/>
                <wp:positionH relativeFrom="column">
                  <wp:posOffset>13970</wp:posOffset>
                </wp:positionH>
                <wp:positionV relativeFrom="paragraph">
                  <wp:posOffset>29845</wp:posOffset>
                </wp:positionV>
                <wp:extent cx="6120130" cy="0"/>
                <wp:effectExtent l="9525" t="9525" r="13970" b="9525"/>
                <wp:wrapNone/>
                <wp:docPr id="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D1185" id="Line 2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35pt" to="48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Dw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" o:allowincell="f" strokeweight="1.5pt"/>
            </w:pict>
          </mc:Fallback>
        </mc:AlternateContent>
      </w:r>
    </w:p>
    <w:p w14:paraId="75484874" w14:textId="77777777" w:rsidR="002D5B9C" w:rsidRDefault="002D5B9C" w:rsidP="002D5B9C">
      <w:pPr>
        <w:tabs>
          <w:tab w:val="left" w:pos="6237"/>
        </w:tabs>
        <w:rPr>
          <w:rFonts w:ascii="Helvetica*" w:hAnsi="Helvetica*"/>
          <w:sz w:val="18"/>
        </w:rPr>
      </w:pPr>
      <w:r>
        <w:rPr>
          <w:rFonts w:ascii="Helvetica*" w:hAnsi="Helvetica*"/>
          <w:sz w:val="18"/>
        </w:rPr>
        <w:t>Sota la meva respon</w:t>
      </w:r>
      <w:r w:rsidR="00E52C14">
        <w:rPr>
          <w:rFonts w:ascii="Helvetica*" w:hAnsi="Helvetica*"/>
          <w:sz w:val="18"/>
        </w:rPr>
        <w:t xml:space="preserve">sabilitat, declaro que aquestes                                       </w:t>
      </w:r>
      <w:r>
        <w:rPr>
          <w:rFonts w:ascii="Helvetica*" w:hAnsi="Helvetica*"/>
          <w:sz w:val="18"/>
        </w:rPr>
        <w:t>Diligència de conformitat de l’entitat.</w:t>
      </w:r>
    </w:p>
    <w:p w14:paraId="71108911" w14:textId="77777777" w:rsidR="002D5B9C" w:rsidRDefault="002D5B9C" w:rsidP="002D5B9C">
      <w:pPr>
        <w:tabs>
          <w:tab w:val="left" w:pos="6237"/>
        </w:tabs>
        <w:rPr>
          <w:rFonts w:ascii="Helvetica*" w:hAnsi="Helvetica*"/>
          <w:sz w:val="18"/>
        </w:rPr>
      </w:pPr>
      <w:r>
        <w:rPr>
          <w:rFonts w:ascii="Helvetica*" w:hAnsi="Helvetica*"/>
          <w:sz w:val="18"/>
        </w:rPr>
        <w:t>dades corresponen al compte corrent o a la llibret</w:t>
      </w:r>
      <w:r w:rsidR="00E52C14">
        <w:rPr>
          <w:rFonts w:ascii="Helvetica*" w:hAnsi="Helvetica*"/>
          <w:sz w:val="18"/>
        </w:rPr>
        <w:t xml:space="preserve">a d’estalvis                        </w:t>
      </w:r>
      <w:r>
        <w:rPr>
          <w:rFonts w:ascii="Helvetica*" w:hAnsi="Helvetica*"/>
          <w:sz w:val="18"/>
        </w:rPr>
        <w:t>Aquestes dades coincideixen amb les</w:t>
      </w:r>
    </w:p>
    <w:p w14:paraId="226745FE" w14:textId="77777777" w:rsidR="002D5B9C" w:rsidRDefault="00E52C14" w:rsidP="002D5B9C">
      <w:pPr>
        <w:tabs>
          <w:tab w:val="left" w:pos="6237"/>
        </w:tabs>
        <w:rPr>
          <w:rFonts w:ascii="Helvetica*" w:hAnsi="Helvetica*"/>
          <w:sz w:val="18"/>
        </w:rPr>
      </w:pPr>
      <w:r>
        <w:rPr>
          <w:rFonts w:ascii="Helvetica*" w:hAnsi="Helvetica*"/>
          <w:sz w:val="18"/>
        </w:rPr>
        <w:t xml:space="preserve">oberts a nom meu.                                                                                           </w:t>
      </w:r>
      <w:r w:rsidR="002D5B9C">
        <w:rPr>
          <w:rFonts w:ascii="Helvetica*" w:hAnsi="Helvetica*"/>
          <w:sz w:val="18"/>
        </w:rPr>
        <w:t>existents en aquesta oficina.</w:t>
      </w:r>
    </w:p>
    <w:p w14:paraId="6EF4DBA4" w14:textId="77777777" w:rsidR="002D5B9C" w:rsidRDefault="00966031" w:rsidP="002D5B9C">
      <w:pPr>
        <w:rPr>
          <w:rFonts w:ascii="Helvetica*" w:hAnsi="Helvetica*"/>
          <w:sz w:val="18"/>
        </w:rPr>
      </w:pPr>
      <w:r>
        <w:rPr>
          <w:rFonts w:ascii="Helvetica*" w:hAnsi="Helvetica*"/>
          <w:noProof/>
          <w:sz w:val="18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3519F820" wp14:editId="4050A27D">
                <wp:simplePos x="0" y="0"/>
                <wp:positionH relativeFrom="column">
                  <wp:posOffset>3736340</wp:posOffset>
                </wp:positionH>
                <wp:positionV relativeFrom="paragraph">
                  <wp:posOffset>59055</wp:posOffset>
                </wp:positionV>
                <wp:extent cx="2160270" cy="0"/>
                <wp:effectExtent l="7620" t="7620" r="13335" b="1143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FA156" id="Line 2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2pt,4.65pt" to="464.3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l6a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" o:allowincell="f" strokeweight=".5pt"/>
            </w:pict>
          </mc:Fallback>
        </mc:AlternateContent>
      </w:r>
      <w:r>
        <w:rPr>
          <w:rFonts w:ascii="Helvetica*" w:hAnsi="Helvetica*"/>
          <w:noProof/>
          <w:sz w:val="18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70767E75" wp14:editId="0CDE41AC">
                <wp:simplePos x="0" y="0"/>
                <wp:positionH relativeFrom="column">
                  <wp:posOffset>13970</wp:posOffset>
                </wp:positionH>
                <wp:positionV relativeFrom="paragraph">
                  <wp:posOffset>59055</wp:posOffset>
                </wp:positionV>
                <wp:extent cx="3108960" cy="0"/>
                <wp:effectExtent l="9525" t="7620" r="5715" b="1143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60A10" id="Line 2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4.65pt" to="245.9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YQuFAIAACkEAAAOAAAAZHJzL2Uyb0RvYy54bWysU8uu2jAQ3VfqP1jeQxLIp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" o:allowincell="f" strokeweight=".5pt"/>
            </w:pict>
          </mc:Fallback>
        </mc:AlternateContent>
      </w:r>
    </w:p>
    <w:p w14:paraId="429B0F86" w14:textId="77777777" w:rsidR="002D5B9C" w:rsidRDefault="002D5B9C" w:rsidP="002D5B9C">
      <w:pPr>
        <w:tabs>
          <w:tab w:val="left" w:pos="6237"/>
        </w:tabs>
        <w:rPr>
          <w:rFonts w:ascii="Helvetica*" w:hAnsi="Helvetica*"/>
          <w:sz w:val="18"/>
        </w:rPr>
      </w:pPr>
      <w:r>
        <w:rPr>
          <w:rFonts w:ascii="Helvetica*" w:hAnsi="Helvetica*"/>
          <w:sz w:val="18"/>
        </w:rPr>
        <w:t>Localitat i data</w:t>
      </w:r>
      <w:r>
        <w:rPr>
          <w:rFonts w:ascii="Helvetica*" w:hAnsi="Helvetica*"/>
          <w:sz w:val="18"/>
        </w:rPr>
        <w:tab/>
        <w:t>El/la director/a,</w:t>
      </w:r>
    </w:p>
    <w:p w14:paraId="51AF65B7" w14:textId="77777777" w:rsidR="002D5B9C" w:rsidRDefault="002D5B9C" w:rsidP="002D5B9C">
      <w:pPr>
        <w:rPr>
          <w:rFonts w:ascii="Helvetica*" w:hAnsi="Helvetica*"/>
          <w:sz w:val="18"/>
        </w:rPr>
      </w:pPr>
    </w:p>
    <w:p w14:paraId="50DDF5BF" w14:textId="77777777" w:rsidR="002D5B9C" w:rsidRDefault="002D5B9C" w:rsidP="002D5B9C">
      <w:pPr>
        <w:rPr>
          <w:rFonts w:ascii="Helvetica*" w:hAnsi="Helvetica*"/>
          <w:sz w:val="18"/>
        </w:rPr>
      </w:pPr>
    </w:p>
    <w:p w14:paraId="6E29792D" w14:textId="77777777" w:rsidR="002D5B9C" w:rsidRDefault="00966031" w:rsidP="002D5B9C">
      <w:pPr>
        <w:rPr>
          <w:rFonts w:ascii="Helvetica*" w:hAnsi="Helvetica*"/>
          <w:sz w:val="18"/>
        </w:rPr>
      </w:pPr>
      <w:r>
        <w:rPr>
          <w:rFonts w:ascii="Helvetica*" w:hAnsi="Helvetica*"/>
          <w:noProof/>
          <w:sz w:val="18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458A1E01" wp14:editId="5EADE0E1">
                <wp:simplePos x="0" y="0"/>
                <wp:positionH relativeFrom="column">
                  <wp:posOffset>13970</wp:posOffset>
                </wp:positionH>
                <wp:positionV relativeFrom="paragraph">
                  <wp:posOffset>81915</wp:posOffset>
                </wp:positionV>
                <wp:extent cx="3108960" cy="0"/>
                <wp:effectExtent l="9525" t="13335" r="5715" b="5715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CA763" id="Line 2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45pt" to="245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0yEw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" o:allowincell="f" strokeweight=".5pt"/>
            </w:pict>
          </mc:Fallback>
        </mc:AlternateContent>
      </w:r>
    </w:p>
    <w:p w14:paraId="481A968D" w14:textId="77777777" w:rsidR="002D5B9C" w:rsidRDefault="002D5B9C" w:rsidP="002D5B9C">
      <w:pPr>
        <w:rPr>
          <w:rFonts w:ascii="Helvetica*" w:hAnsi="Helvetica*"/>
          <w:sz w:val="18"/>
        </w:rPr>
      </w:pPr>
      <w:r>
        <w:rPr>
          <w:rFonts w:ascii="Helvetica*" w:hAnsi="Helvetica*"/>
          <w:sz w:val="18"/>
        </w:rPr>
        <w:t>Signatura</w:t>
      </w:r>
    </w:p>
    <w:p w14:paraId="3F0E8BF2" w14:textId="77777777" w:rsidR="002D5B9C" w:rsidRDefault="00966031" w:rsidP="002D5B9C">
      <w:pPr>
        <w:rPr>
          <w:rFonts w:ascii="Helvetica*" w:hAnsi="Helvetica*"/>
          <w:sz w:val="18"/>
        </w:rPr>
      </w:pPr>
      <w:r>
        <w:rPr>
          <w:rFonts w:ascii="Helvetica*" w:hAnsi="Helvetica*"/>
          <w:noProof/>
          <w:sz w:val="18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4F9913BE" wp14:editId="3E975177">
                <wp:simplePos x="0" y="0"/>
                <wp:positionH relativeFrom="column">
                  <wp:posOffset>3797300</wp:posOffset>
                </wp:positionH>
                <wp:positionV relativeFrom="paragraph">
                  <wp:posOffset>69215</wp:posOffset>
                </wp:positionV>
                <wp:extent cx="2160270" cy="0"/>
                <wp:effectExtent l="11430" t="6350" r="9525" b="1270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F2C26" id="Line 2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pt,5.45pt" to="469.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L1EQIAACk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" o:allowincell="f"/>
            </w:pict>
          </mc:Fallback>
        </mc:AlternateContent>
      </w:r>
    </w:p>
    <w:p w14:paraId="2C1B8BE5" w14:textId="77777777" w:rsidR="00404FB1" w:rsidRPr="00560D80" w:rsidRDefault="002D5B9C" w:rsidP="008C24F0">
      <w:pPr>
        <w:tabs>
          <w:tab w:val="left" w:pos="6237"/>
        </w:tabs>
        <w:rPr>
          <w:szCs w:val="20"/>
        </w:rPr>
      </w:pPr>
      <w:r>
        <w:rPr>
          <w:rFonts w:ascii="Helvetica*" w:hAnsi="Helvetica*"/>
          <w:sz w:val="18"/>
        </w:rPr>
        <w:tab/>
        <w:t>Signat i segellat</w:t>
      </w:r>
    </w:p>
    <w:sectPr w:rsidR="00404FB1" w:rsidRPr="00560D80" w:rsidSect="00E748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119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1AF1" w14:textId="77777777" w:rsidR="00BA01F8" w:rsidRDefault="00BA01F8">
      <w:r>
        <w:separator/>
      </w:r>
    </w:p>
  </w:endnote>
  <w:endnote w:type="continuationSeparator" w:id="0">
    <w:p w14:paraId="061A0DF6" w14:textId="77777777" w:rsidR="00BA01F8" w:rsidRDefault="00BA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LT Std 55">
    <w:altName w:val="Univers LT Std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6E93" w14:textId="77777777" w:rsidR="002C13B2" w:rsidRDefault="002C13B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2696" w14:textId="77777777" w:rsidR="006B01C4" w:rsidRDefault="006B01C4">
    <w:pPr>
      <w:pStyle w:val="Peu"/>
      <w:ind w:hanging="900"/>
    </w:pPr>
    <w:r>
      <w:t>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F7BE" w14:textId="77777777" w:rsidR="002C13B2" w:rsidRDefault="002C13B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53ACD" w14:textId="77777777" w:rsidR="00BA01F8" w:rsidRDefault="00BA01F8">
      <w:r>
        <w:separator/>
      </w:r>
    </w:p>
  </w:footnote>
  <w:footnote w:type="continuationSeparator" w:id="0">
    <w:p w14:paraId="4D4D05A3" w14:textId="77777777" w:rsidR="00BA01F8" w:rsidRDefault="00BA0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6757" w14:textId="77777777" w:rsidR="002C13B2" w:rsidRDefault="002C13B2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63B" w14:textId="77777777" w:rsidR="006B01C4" w:rsidRDefault="00966031">
    <w:pPr>
      <w:pStyle w:val="Capalera"/>
    </w:pPr>
    <w:r w:rsidRPr="00757505">
      <w:rPr>
        <w:noProof/>
      </w:rPr>
      <w:drawing>
        <wp:inline distT="0" distB="0" distL="0" distR="0" wp14:anchorId="76FF60A1" wp14:editId="3E2AF54D">
          <wp:extent cx="2981325" cy="1019175"/>
          <wp:effectExtent l="0" t="0" r="0" b="0"/>
          <wp:docPr id="1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778E" w14:textId="77777777" w:rsidR="002C13B2" w:rsidRDefault="002C13B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B6880"/>
    <w:multiLevelType w:val="hybridMultilevel"/>
    <w:tmpl w:val="8DB27122"/>
    <w:lvl w:ilvl="0" w:tplc="3A0093A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010E8"/>
    <w:multiLevelType w:val="hybridMultilevel"/>
    <w:tmpl w:val="811693C2"/>
    <w:lvl w:ilvl="0" w:tplc="02967C6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593CAA"/>
    <w:multiLevelType w:val="hybridMultilevel"/>
    <w:tmpl w:val="0C1ABDE0"/>
    <w:lvl w:ilvl="0" w:tplc="64D80B8E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3" w15:restartNumberingAfterBreak="0">
    <w:nsid w:val="1F2459A3"/>
    <w:multiLevelType w:val="hybridMultilevel"/>
    <w:tmpl w:val="8BF841DA"/>
    <w:lvl w:ilvl="0" w:tplc="C45A639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F4733"/>
    <w:multiLevelType w:val="hybridMultilevel"/>
    <w:tmpl w:val="1876BB12"/>
    <w:lvl w:ilvl="0" w:tplc="040A0017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C6"/>
    <w:rsid w:val="00027B08"/>
    <w:rsid w:val="00045040"/>
    <w:rsid w:val="00062333"/>
    <w:rsid w:val="00074B7A"/>
    <w:rsid w:val="000B52E0"/>
    <w:rsid w:val="000F709B"/>
    <w:rsid w:val="00103886"/>
    <w:rsid w:val="00122BD7"/>
    <w:rsid w:val="001577A2"/>
    <w:rsid w:val="001647C9"/>
    <w:rsid w:val="00166896"/>
    <w:rsid w:val="00207621"/>
    <w:rsid w:val="00240C64"/>
    <w:rsid w:val="002752F3"/>
    <w:rsid w:val="002B43CA"/>
    <w:rsid w:val="002C13B2"/>
    <w:rsid w:val="002D5B9C"/>
    <w:rsid w:val="002E4792"/>
    <w:rsid w:val="003518EC"/>
    <w:rsid w:val="00357B37"/>
    <w:rsid w:val="0038308F"/>
    <w:rsid w:val="003C12C2"/>
    <w:rsid w:val="003D6750"/>
    <w:rsid w:val="003F5F3C"/>
    <w:rsid w:val="00404FB1"/>
    <w:rsid w:val="00411EBD"/>
    <w:rsid w:val="00412EC8"/>
    <w:rsid w:val="004214B0"/>
    <w:rsid w:val="00424F43"/>
    <w:rsid w:val="00433299"/>
    <w:rsid w:val="00447B37"/>
    <w:rsid w:val="00472217"/>
    <w:rsid w:val="004731E2"/>
    <w:rsid w:val="004A48D7"/>
    <w:rsid w:val="004B7C9B"/>
    <w:rsid w:val="004C60DF"/>
    <w:rsid w:val="004D3AAB"/>
    <w:rsid w:val="004D72E4"/>
    <w:rsid w:val="005037D7"/>
    <w:rsid w:val="00560D80"/>
    <w:rsid w:val="00574E32"/>
    <w:rsid w:val="00580E35"/>
    <w:rsid w:val="00582A9C"/>
    <w:rsid w:val="00586CF9"/>
    <w:rsid w:val="005A7CDB"/>
    <w:rsid w:val="005C43C5"/>
    <w:rsid w:val="005D7557"/>
    <w:rsid w:val="00627F0F"/>
    <w:rsid w:val="0065292D"/>
    <w:rsid w:val="00670BEC"/>
    <w:rsid w:val="00695CCE"/>
    <w:rsid w:val="006B01C4"/>
    <w:rsid w:val="007065E7"/>
    <w:rsid w:val="00720EFD"/>
    <w:rsid w:val="00726522"/>
    <w:rsid w:val="00740E7D"/>
    <w:rsid w:val="00772CF2"/>
    <w:rsid w:val="007869E2"/>
    <w:rsid w:val="00790CE4"/>
    <w:rsid w:val="007A2E86"/>
    <w:rsid w:val="007C2E51"/>
    <w:rsid w:val="007E711E"/>
    <w:rsid w:val="007F002D"/>
    <w:rsid w:val="008058F2"/>
    <w:rsid w:val="008438F1"/>
    <w:rsid w:val="00860522"/>
    <w:rsid w:val="00863C4C"/>
    <w:rsid w:val="00885AB2"/>
    <w:rsid w:val="00886989"/>
    <w:rsid w:val="008A1633"/>
    <w:rsid w:val="008B3B0C"/>
    <w:rsid w:val="008B67DE"/>
    <w:rsid w:val="008C24F0"/>
    <w:rsid w:val="008C35CD"/>
    <w:rsid w:val="008C545E"/>
    <w:rsid w:val="008D403B"/>
    <w:rsid w:val="008E6CBC"/>
    <w:rsid w:val="008E6F25"/>
    <w:rsid w:val="0091593F"/>
    <w:rsid w:val="009353B7"/>
    <w:rsid w:val="00954579"/>
    <w:rsid w:val="00965F54"/>
    <w:rsid w:val="00966031"/>
    <w:rsid w:val="009702D1"/>
    <w:rsid w:val="009A3E1C"/>
    <w:rsid w:val="009D4E8A"/>
    <w:rsid w:val="00A1271A"/>
    <w:rsid w:val="00A3687D"/>
    <w:rsid w:val="00A51A2D"/>
    <w:rsid w:val="00AA5CB5"/>
    <w:rsid w:val="00AB3BA9"/>
    <w:rsid w:val="00AB7846"/>
    <w:rsid w:val="00AD1841"/>
    <w:rsid w:val="00AD1B25"/>
    <w:rsid w:val="00AD7224"/>
    <w:rsid w:val="00AE4B68"/>
    <w:rsid w:val="00B23A4D"/>
    <w:rsid w:val="00B338E3"/>
    <w:rsid w:val="00B83682"/>
    <w:rsid w:val="00BA01F8"/>
    <w:rsid w:val="00BA6E18"/>
    <w:rsid w:val="00BC1F7E"/>
    <w:rsid w:val="00BD77CF"/>
    <w:rsid w:val="00BE4897"/>
    <w:rsid w:val="00BE4921"/>
    <w:rsid w:val="00BE6483"/>
    <w:rsid w:val="00C16A06"/>
    <w:rsid w:val="00C20D3D"/>
    <w:rsid w:val="00C40CD8"/>
    <w:rsid w:val="00CA4CE2"/>
    <w:rsid w:val="00CA66B0"/>
    <w:rsid w:val="00CB3B7E"/>
    <w:rsid w:val="00CD443B"/>
    <w:rsid w:val="00D27F53"/>
    <w:rsid w:val="00D37E76"/>
    <w:rsid w:val="00D86A2E"/>
    <w:rsid w:val="00DA7D1D"/>
    <w:rsid w:val="00DB5558"/>
    <w:rsid w:val="00DB5617"/>
    <w:rsid w:val="00DC38C6"/>
    <w:rsid w:val="00DD5CB4"/>
    <w:rsid w:val="00DE12C0"/>
    <w:rsid w:val="00DE1E5C"/>
    <w:rsid w:val="00DF17F5"/>
    <w:rsid w:val="00E52C14"/>
    <w:rsid w:val="00E748E5"/>
    <w:rsid w:val="00E8038C"/>
    <w:rsid w:val="00ED155A"/>
    <w:rsid w:val="00F12201"/>
    <w:rsid w:val="00F27EBB"/>
    <w:rsid w:val="00F512FD"/>
    <w:rsid w:val="00F529A1"/>
    <w:rsid w:val="00F7724E"/>
    <w:rsid w:val="00F812BD"/>
    <w:rsid w:val="00F82EFE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E12B7D"/>
  <w15:chartTrackingRefBased/>
  <w15:docId w15:val="{DCD53A79-3506-484C-9FDC-A816E82A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1A2D"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ol3">
    <w:name w:val="heading 3"/>
    <w:basedOn w:val="Normal"/>
    <w:next w:val="Normal"/>
    <w:link w:val="Ttol3Car"/>
    <w:qFormat/>
    <w:rsid w:val="002D5B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semiHidden/>
  </w:style>
  <w:style w:type="paragraph" w:styleId="Capalera">
    <w:name w:val="header"/>
    <w:basedOn w:val="Normal"/>
    <w:pPr>
      <w:tabs>
        <w:tab w:val="center" w:pos="4153"/>
        <w:tab w:val="right" w:pos="8306"/>
      </w:tabs>
    </w:pPr>
  </w:style>
  <w:style w:type="paragraph" w:styleId="Peu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extindependent21">
    <w:name w:val="Text independent 21"/>
    <w:basedOn w:val="Normal"/>
    <w:rsid w:val="00166896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ascii="Arial" w:hAnsi="Arial"/>
      <w:sz w:val="22"/>
      <w:szCs w:val="20"/>
    </w:rPr>
  </w:style>
  <w:style w:type="paragraph" w:styleId="Textdeglobus">
    <w:name w:val="Balloon Text"/>
    <w:basedOn w:val="Normal"/>
    <w:link w:val="TextdeglobusCar"/>
    <w:rsid w:val="00DA7D1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DA7D1D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qFormat/>
    <w:rsid w:val="00BE492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CodiHTML">
    <w:name w:val="HTML Code"/>
    <w:unhideWhenUsed/>
    <w:rsid w:val="00424F43"/>
    <w:rPr>
      <w:rFonts w:ascii="Arial Unicode MS" w:eastAsia="Arial Unicode MS" w:hAnsi="Arial Unicode MS" w:cs="Arial Unicode MS" w:hint="eastAsia"/>
      <w:sz w:val="20"/>
      <w:szCs w:val="20"/>
    </w:rPr>
  </w:style>
  <w:style w:type="paragraph" w:styleId="Sagniadetextindependent">
    <w:name w:val="Body Text Indent"/>
    <w:basedOn w:val="Normal"/>
    <w:link w:val="SagniadetextindependentCar"/>
    <w:rsid w:val="00B338E3"/>
    <w:pPr>
      <w:ind w:left="851" w:hanging="851"/>
      <w:jc w:val="both"/>
    </w:pPr>
    <w:rPr>
      <w:rFonts w:ascii="Arial" w:hAnsi="Arial"/>
      <w:sz w:val="22"/>
      <w:szCs w:val="20"/>
    </w:rPr>
  </w:style>
  <w:style w:type="character" w:customStyle="1" w:styleId="SagniadetextindependentCar">
    <w:name w:val="Sagnia de text independent Car"/>
    <w:link w:val="Sagniadetextindependent"/>
    <w:rsid w:val="00B338E3"/>
    <w:rPr>
      <w:rFonts w:ascii="Arial" w:hAnsi="Arial"/>
      <w:sz w:val="22"/>
      <w:lang w:val="ca-ES"/>
    </w:rPr>
  </w:style>
  <w:style w:type="paragraph" w:styleId="NormalWeb">
    <w:name w:val="Normal (Web)"/>
    <w:basedOn w:val="Normal"/>
    <w:uiPriority w:val="99"/>
    <w:unhideWhenUsed/>
    <w:rsid w:val="00954579"/>
    <w:pPr>
      <w:spacing w:before="100" w:beforeAutospacing="1" w:after="100" w:afterAutospacing="1"/>
    </w:pPr>
    <w:rPr>
      <w:lang w:val="es-ES"/>
    </w:rPr>
  </w:style>
  <w:style w:type="paragraph" w:styleId="Textindependent">
    <w:name w:val="Body Text"/>
    <w:basedOn w:val="Normal"/>
    <w:link w:val="TextindependentCar"/>
    <w:rsid w:val="00C40CD8"/>
    <w:pPr>
      <w:spacing w:after="120"/>
    </w:pPr>
    <w:rPr>
      <w:lang w:val="es-ES"/>
    </w:rPr>
  </w:style>
  <w:style w:type="character" w:customStyle="1" w:styleId="TextindependentCar">
    <w:name w:val="Text independent Car"/>
    <w:link w:val="Textindependent"/>
    <w:rsid w:val="00C40CD8"/>
    <w:rPr>
      <w:sz w:val="24"/>
      <w:szCs w:val="24"/>
    </w:rPr>
  </w:style>
  <w:style w:type="paragraph" w:styleId="Textindependent2">
    <w:name w:val="Body Text 2"/>
    <w:basedOn w:val="Normal"/>
    <w:link w:val="Textindependent2Car"/>
    <w:rsid w:val="00C40CD8"/>
    <w:pPr>
      <w:spacing w:after="120" w:line="480" w:lineRule="auto"/>
    </w:pPr>
    <w:rPr>
      <w:lang w:val="es-ES"/>
    </w:rPr>
  </w:style>
  <w:style w:type="character" w:customStyle="1" w:styleId="Textindependent2Car">
    <w:name w:val="Text independent 2 Car"/>
    <w:link w:val="Textindependent2"/>
    <w:rsid w:val="00C40CD8"/>
    <w:rPr>
      <w:sz w:val="24"/>
      <w:szCs w:val="24"/>
    </w:rPr>
  </w:style>
  <w:style w:type="paragraph" w:styleId="Ttol">
    <w:name w:val="Title"/>
    <w:basedOn w:val="Normal"/>
    <w:link w:val="TtolCar"/>
    <w:qFormat/>
    <w:rsid w:val="00C40CD8"/>
    <w:pPr>
      <w:jc w:val="center"/>
    </w:pPr>
    <w:rPr>
      <w:b/>
      <w:bCs/>
    </w:rPr>
  </w:style>
  <w:style w:type="character" w:customStyle="1" w:styleId="TtolCar">
    <w:name w:val="Títol Car"/>
    <w:link w:val="Ttol"/>
    <w:rsid w:val="00C40CD8"/>
    <w:rPr>
      <w:b/>
      <w:bCs/>
      <w:sz w:val="24"/>
      <w:szCs w:val="24"/>
      <w:lang w:val="ca-ES"/>
    </w:rPr>
  </w:style>
  <w:style w:type="paragraph" w:customStyle="1" w:styleId="Default">
    <w:name w:val="Default"/>
    <w:rsid w:val="00863C4C"/>
    <w:pPr>
      <w:autoSpaceDE w:val="0"/>
      <w:autoSpaceDN w:val="0"/>
      <w:adjustRightInd w:val="0"/>
    </w:pPr>
    <w:rPr>
      <w:rFonts w:ascii="Univers LT Std 55" w:hAnsi="Univers LT Std 55" w:cs="Univers LT Std 55"/>
      <w:color w:val="000000"/>
      <w:sz w:val="24"/>
      <w:szCs w:val="24"/>
      <w:lang w:val="es-ES" w:eastAsia="es-ES"/>
    </w:rPr>
  </w:style>
  <w:style w:type="paragraph" w:customStyle="1" w:styleId="Contingutdelataula">
    <w:name w:val="Contingut de la taula"/>
    <w:basedOn w:val="Normal"/>
    <w:rsid w:val="003C12C2"/>
    <w:pPr>
      <w:widowControl w:val="0"/>
      <w:suppressLineNumbers/>
      <w:suppressAutoHyphens/>
    </w:pPr>
    <w:rPr>
      <w:rFonts w:eastAsia="Droid Sans Fallback" w:cs="Lohit Hindi"/>
      <w:kern w:val="1"/>
      <w:lang w:eastAsia="hi-IN" w:bidi="hi-IN"/>
    </w:rPr>
  </w:style>
  <w:style w:type="character" w:customStyle="1" w:styleId="Ttol3Car">
    <w:name w:val="Títol 3 Car"/>
    <w:link w:val="Ttol3"/>
    <w:semiHidden/>
    <w:rsid w:val="002D5B9C"/>
    <w:rPr>
      <w:rFonts w:ascii="Cambria" w:eastAsia="Times New Roman" w:hAnsi="Cambria" w:cs="Times New Roman"/>
      <w:b/>
      <w:bCs/>
      <w:sz w:val="26"/>
      <w:szCs w:val="2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6450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64558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94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4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8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3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90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49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bert\Datos%20de%20programa\Microsoft\Plantillas\ModOfici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ModOfici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Hble</vt:lpstr>
      <vt:lpstr>Hble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Dotras</dc:creator>
  <cp:keywords/>
  <dc:description/>
  <cp:lastModifiedBy>Mar Dotras</cp:lastModifiedBy>
  <cp:revision>2</cp:revision>
  <cp:lastPrinted>2014-02-27T07:27:00Z</cp:lastPrinted>
  <dcterms:created xsi:type="dcterms:W3CDTF">2021-06-15T08:40:00Z</dcterms:created>
  <dcterms:modified xsi:type="dcterms:W3CDTF">2021-06-15T08:40:00Z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